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72BE" w:rsidRPr="00E5345B" w:rsidRDefault="00127DE9" w:rsidP="00F549FC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margin">
                  <wp:align>bottom</wp:align>
                </wp:positionV>
                <wp:extent cx="3657600" cy="5105400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808" w:rsidRDefault="00FB2808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ΒΟΗΘΟΣ ΒΡΕΦΟΝΗΠΙ</w:t>
                            </w:r>
                            <w:r w:rsid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Ο</w:t>
                            </w: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ΚΟΜΟΥ</w:t>
                            </w:r>
                          </w:p>
                          <w:p w:rsidR="006D0FAA" w:rsidRPr="006D0FAA" w:rsidRDefault="006D0FAA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BB72BE" w:rsidRDefault="00F552B2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ΤΕΧΝΙΚΟΣ ΚΟΜΜΩΤΙΚΗΣ ΤΕΧΝΗΣ</w:t>
                            </w:r>
                          </w:p>
                          <w:p w:rsidR="006D0FAA" w:rsidRPr="006D0FAA" w:rsidRDefault="006D0FAA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F552B2" w:rsidRDefault="00F552B2" w:rsidP="00F552B2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ΤΕΧΝΙΚΟΣ ΑΙΣΘΗΤΙΚΟΣ ΠΟΔΟΛΟΓΙΑΣ</w:t>
                            </w:r>
                            <w:r w:rsid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, ΚΑΛΛΩΠΙΣΜΟΥ ΝΥΧΙΩΝ</w:t>
                            </w:r>
                            <w:r w:rsidR="00FB2808"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 xml:space="preserve"> &amp; ΟΝΥΧΟΠΛΑΣΤΙΚΗΣ</w:t>
                            </w:r>
                          </w:p>
                          <w:p w:rsidR="006D0FAA" w:rsidRPr="006D0FAA" w:rsidRDefault="006D0FAA" w:rsidP="00F552B2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FB2808" w:rsidRDefault="00FB2808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ΠΡΟΠΟΝΗΤΗΣ ΑΘΛΗΜΑΤΩΝ</w:t>
                            </w:r>
                          </w:p>
                          <w:p w:rsidR="006D0FAA" w:rsidRPr="006D0FAA" w:rsidRDefault="006D0FAA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FB2808" w:rsidRDefault="00FB2808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ΣΤΕΛΕΧΟΣ ΜΗΧΑΝΟΓΡΑΦΗΜΕΝΟΥ ΛΟΓΙΣΤΗΡΙΟΥ-ΦΟΡΟΤΕΧΝΙΚΟΥ ΓΡΑΦΕΙΟΥ</w:t>
                            </w:r>
                          </w:p>
                          <w:p w:rsidR="006D0FAA" w:rsidRPr="006D0FAA" w:rsidRDefault="006D0FAA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8"/>
                                <w:szCs w:val="8"/>
                              </w:rPr>
                            </w:pPr>
                          </w:p>
                          <w:p w:rsidR="006D0FAA" w:rsidRDefault="00FB2808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D0FA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ΣΤΕΛΕΧΟΣ ΔΙΑΤΡΟΦΗΣ &amp; ΔΙΑΙΤΟΛΟΓΙΑΣ</w:t>
                            </w:r>
                          </w:p>
                          <w:p w:rsidR="00440FED" w:rsidRPr="00F549FC" w:rsidRDefault="00440FED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:rsidR="00440FED" w:rsidRPr="00F549FC" w:rsidRDefault="00440FED" w:rsidP="00FB2808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F549FC">
                              <w:rPr>
                                <w:rFonts w:ascii="Georgia" w:hAnsi="Georgia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ΜΕΓΑΛΟΣ ΧΟΡΗΓΟΣ</w:t>
                            </w:r>
                          </w:p>
                          <w:p w:rsidR="00F549FC" w:rsidRDefault="00F549FC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2060"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905000" cy="996366"/>
                                  <wp:effectExtent l="0" t="0" r="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agia-markella-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4184" cy="1043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FED" w:rsidRPr="00127DE9" w:rsidRDefault="00F549FC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27DE9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ΒΡΟΝΤΑΔΟΣ, Χ</w:t>
                            </w:r>
                            <w:r w:rsidR="00440FED" w:rsidRPr="00127DE9">
                              <w:rPr>
                                <w:rFonts w:asciiTheme="minorHAnsi" w:hAnsiTheme="minorHAnsi" w:cstheme="minorHAnsi"/>
                                <w:bCs/>
                                <w:iCs/>
                                <w:color w:val="002060"/>
                                <w:sz w:val="28"/>
                                <w:szCs w:val="28"/>
                              </w:rPr>
                              <w:t>ΙΟΣ</w:t>
                            </w:r>
                          </w:p>
                          <w:p w:rsidR="00FB2808" w:rsidRPr="006D0FAA" w:rsidRDefault="00FB2808" w:rsidP="00FB2808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63pt;margin-top:0;width:4in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ogwIAABI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" stroked="f">
                <v:textbox>
                  <w:txbxContent>
                    <w:p w:rsidR="00FB2808" w:rsidRDefault="00FB2808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ΒΟΗΘΟΣ ΒΡΕΦΟΝΗΠΙ</w:t>
                      </w:r>
                      <w:r w:rsid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Ο</w:t>
                      </w: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ΚΟΜΟΥ</w:t>
                      </w:r>
                    </w:p>
                    <w:p w:rsidR="006D0FAA" w:rsidRPr="006D0FAA" w:rsidRDefault="006D0FAA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BB72BE" w:rsidRDefault="00F552B2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ΤΕΧΝΙΚΟΣ ΚΟΜΜΩΤΙΚΗΣ ΤΕΧΝΗΣ</w:t>
                      </w:r>
                    </w:p>
                    <w:p w:rsidR="006D0FAA" w:rsidRPr="006D0FAA" w:rsidRDefault="006D0FAA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F552B2" w:rsidRDefault="00F552B2" w:rsidP="00F552B2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ΤΕΧΝΙΚΟΣ ΑΙΣΘΗΤΙΚΟΣ ΠΟΔΟΛΟΓΙΑΣ</w:t>
                      </w:r>
                      <w:r w:rsid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, ΚΑΛΛΩΠΙΣΜΟΥ ΝΥΧΙΩΝ</w:t>
                      </w:r>
                      <w:r w:rsidR="00FB2808"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 xml:space="preserve"> &amp; ΟΝΥΧΟΠΛΑΣΤΙΚΗΣ</w:t>
                      </w:r>
                    </w:p>
                    <w:p w:rsidR="006D0FAA" w:rsidRPr="006D0FAA" w:rsidRDefault="006D0FAA" w:rsidP="00F552B2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FB2808" w:rsidRDefault="00FB2808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ΠΡΟΠΟΝΗΤΗΣ ΑΘΛΗΜΑΤΩΝ</w:t>
                      </w:r>
                    </w:p>
                    <w:p w:rsidR="006D0FAA" w:rsidRPr="006D0FAA" w:rsidRDefault="006D0FAA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FB2808" w:rsidRDefault="00FB2808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ΣΤΕΛΕΧΟΣ ΜΗΧΑΝΟΓΡΑΦΗΜΕΝΟΥ ΛΟΓΙΣΤΗΡΙΟΥ-ΦΟΡΟΤΕΧΝΙΚΟΥ ΓΡΑΦΕΙΟΥ</w:t>
                      </w:r>
                    </w:p>
                    <w:p w:rsidR="006D0FAA" w:rsidRPr="006D0FAA" w:rsidRDefault="006D0FAA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8"/>
                          <w:szCs w:val="8"/>
                        </w:rPr>
                      </w:pPr>
                    </w:p>
                    <w:p w:rsidR="006D0FAA" w:rsidRDefault="00FB2808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6D0FA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  <w:t>ΣΤΕΛΕΧΟΣ ΔΙΑΤΡΟΦΗΣ &amp; ΔΙΑΙΤΟΛΟΓΙΑΣ</w:t>
                      </w:r>
                    </w:p>
                    <w:p w:rsidR="00440FED" w:rsidRPr="00F549FC" w:rsidRDefault="00440FED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</w:rPr>
                      </w:pPr>
                    </w:p>
                    <w:p w:rsidR="00440FED" w:rsidRPr="00F549FC" w:rsidRDefault="00440FED" w:rsidP="00FB2808">
                      <w:pPr>
                        <w:spacing w:line="360" w:lineRule="auto"/>
                        <w:jc w:val="center"/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F549FC">
                        <w:rPr>
                          <w:rFonts w:ascii="Georgia" w:hAnsi="Georgia" w:cstheme="minorHAnsi"/>
                          <w:b/>
                          <w:bCs/>
                          <w:iCs/>
                          <w:sz w:val="32"/>
                          <w:szCs w:val="32"/>
                        </w:rPr>
                        <w:t>ΜΕΓΑΛΟΣ ΧΟΡΗΓΟΣ</w:t>
                      </w:r>
                    </w:p>
                    <w:p w:rsidR="00F549FC" w:rsidRDefault="00F549FC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noProof/>
                          <w:color w:val="002060"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905000" cy="996366"/>
                            <wp:effectExtent l="0" t="0" r="0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agia-markella-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4184" cy="1043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FED" w:rsidRPr="00127DE9" w:rsidRDefault="00F549FC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Cs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127DE9">
                        <w:rPr>
                          <w:rFonts w:asciiTheme="minorHAnsi" w:hAnsiTheme="minorHAnsi" w:cstheme="minorHAnsi"/>
                          <w:bCs/>
                          <w:iCs/>
                          <w:color w:val="002060"/>
                          <w:sz w:val="28"/>
                          <w:szCs w:val="28"/>
                        </w:rPr>
                        <w:t>ΒΡΟΝΤΑΔΟΣ, Χ</w:t>
                      </w:r>
                      <w:r w:rsidR="00440FED" w:rsidRPr="00127DE9">
                        <w:rPr>
                          <w:rFonts w:asciiTheme="minorHAnsi" w:hAnsiTheme="minorHAnsi" w:cstheme="minorHAnsi"/>
                          <w:bCs/>
                          <w:iCs/>
                          <w:color w:val="002060"/>
                          <w:sz w:val="28"/>
                          <w:szCs w:val="28"/>
                        </w:rPr>
                        <w:t>ΙΟΣ</w:t>
                      </w:r>
                    </w:p>
                    <w:p w:rsidR="00FB2808" w:rsidRPr="006D0FAA" w:rsidRDefault="00FB2808" w:rsidP="00FB2808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5715000</wp:posOffset>
                </wp:positionH>
                <wp:positionV relativeFrom="margin">
                  <wp:posOffset>42545</wp:posOffset>
                </wp:positionV>
                <wp:extent cx="3657600" cy="5657850"/>
                <wp:effectExtent l="0" t="0" r="0" b="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9FC" w:rsidRDefault="00F549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>
                                  <wp:extent cx="2647950" cy="1868373"/>
                                  <wp:effectExtent l="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ewiek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7802" cy="1889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49FC" w:rsidRPr="00F549FC" w:rsidRDefault="00F549F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</w:p>
                          <w:p w:rsidR="00BB72BE" w:rsidRPr="000F2B0F" w:rsidRDefault="000F2B0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0F2B0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4"/>
                                <w:szCs w:val="44"/>
                              </w:rPr>
                              <w:t>Το Δημόσιο ΙΕΚ Μυτιλήνης</w:t>
                            </w:r>
                          </w:p>
                          <w:p w:rsidR="00BB72BE" w:rsidRPr="00E5345B" w:rsidRDefault="000F2B0F">
                            <w:pPr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F2B0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2"/>
                                <w:szCs w:val="32"/>
                              </w:rPr>
                              <w:t>διοργανώνε</w:t>
                            </w:r>
                            <w:r w:rsidR="00BB72BE" w:rsidRPr="000F2B0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32"/>
                                <w:szCs w:val="32"/>
                              </w:rPr>
                              <w:t>ι</w:t>
                            </w:r>
                          </w:p>
                          <w:p w:rsidR="00BB72BE" w:rsidRPr="00E5345B" w:rsidRDefault="00BB72BE">
                            <w:pPr>
                              <w:jc w:val="center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</w:p>
                          <w:p w:rsidR="00BB72BE" w:rsidRPr="003C1E8C" w:rsidRDefault="00B4120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3C1E8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002060"/>
                                <w:sz w:val="72"/>
                                <w:szCs w:val="72"/>
                              </w:rPr>
                              <w:t>Ετήσια Εκδήλωση</w:t>
                            </w:r>
                          </w:p>
                          <w:p w:rsidR="00BB72BE" w:rsidRPr="00E5345B" w:rsidRDefault="00BB72BE">
                            <w:pPr>
                              <w:jc w:val="center"/>
                              <w:rPr>
                                <w:color w:val="000080"/>
                                <w:sz w:val="32"/>
                                <w:szCs w:val="32"/>
                              </w:rPr>
                            </w:pPr>
                          </w:p>
                          <w:p w:rsidR="00B41206" w:rsidRPr="00322110" w:rsidRDefault="00B41206" w:rsidP="00B41206">
                            <w:pPr>
                              <w:pStyle w:val="DateTime"/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Παρασκευή 16</w:t>
                            </w:r>
                            <w:r w:rsid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>/6</w:t>
                            </w:r>
                            <w:r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 xml:space="preserve"> (17:00-22:00</w:t>
                            </w:r>
                            <w:r w:rsidR="00A36541" w:rsidRPr="00322110">
                              <w:rPr>
                                <w:rFonts w:asciiTheme="minorHAnsi" w:hAnsiTheme="minorHAnsi" w:cstheme="minorHAnsi"/>
                                <w:color w:val="auto"/>
                                <w:sz w:val="32"/>
                                <w:szCs w:val="32"/>
                                <w:lang w:val="el-GR"/>
                              </w:rPr>
                              <w:t xml:space="preserve">) </w:t>
                            </w:r>
                          </w:p>
                          <w:p w:rsidR="00BB72BE" w:rsidRPr="00322110" w:rsidRDefault="00322110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Σάββατο 17/6</w:t>
                            </w:r>
                            <w:r w:rsidR="00B41206" w:rsidRPr="0032211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(10:00-14:00, 17:00-22:00)</w:t>
                            </w:r>
                          </w:p>
                          <w:p w:rsidR="00A36541" w:rsidRPr="00F549FC" w:rsidRDefault="00A36541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322110" w:rsidRPr="00EF4BFF" w:rsidRDefault="00B552AC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</w:pPr>
                            <w:r w:rsidRPr="00EF4BFF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>Επιμελητήριο Λέσβου</w:t>
                            </w:r>
                            <w:r w:rsidR="00322110" w:rsidRPr="00EF4BFF">
                              <w:rPr>
                                <w:rFonts w:asciiTheme="minorHAnsi" w:hAnsiTheme="minorHAnsi" w:cstheme="minorHAnsi"/>
                                <w:i/>
                                <w:sz w:val="36"/>
                                <w:szCs w:val="36"/>
                              </w:rPr>
                              <w:t xml:space="preserve"> (ισόγειο)</w:t>
                            </w:r>
                          </w:p>
                          <w:p w:rsidR="00322110" w:rsidRPr="00322110" w:rsidRDefault="00322110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 w:rsidRPr="0032211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Π. Κουντουριώτη 71</w:t>
                            </w:r>
                          </w:p>
                          <w:p w:rsidR="00B552AC" w:rsidRPr="00A36541" w:rsidRDefault="00B552AC" w:rsidP="00B412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A36541">
                              <w:rPr>
                                <w:rFonts w:asciiTheme="minorHAnsi" w:hAnsiTheme="minorHAnsi" w:cstheme="minorHAnsi"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450pt;margin-top:3.35pt;width:4in;height:44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" filled="f" stroked="f" strokecolor="navy">
                <v:textbox>
                  <w:txbxContent>
                    <w:p w:rsidR="00F549FC" w:rsidRDefault="00F549F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noProof/>
                          <w:sz w:val="44"/>
                          <w:szCs w:val="44"/>
                        </w:rPr>
                        <w:drawing>
                          <wp:inline distT="0" distB="0" distL="0" distR="0">
                            <wp:extent cx="2647950" cy="1868373"/>
                            <wp:effectExtent l="0" t="0" r="0" b="0"/>
                            <wp:docPr id="3" name="Εικόνα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ewiekl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7802" cy="1889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549FC" w:rsidRPr="00F549FC" w:rsidRDefault="00F549FC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</w:p>
                    <w:p w:rsidR="00BB72BE" w:rsidRPr="000F2B0F" w:rsidRDefault="000F2B0F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4"/>
                          <w:szCs w:val="44"/>
                        </w:rPr>
                      </w:pPr>
                      <w:r w:rsidRPr="000F2B0F">
                        <w:rPr>
                          <w:rFonts w:asciiTheme="minorHAnsi" w:hAnsiTheme="minorHAnsi" w:cstheme="minorHAnsi"/>
                          <w:i/>
                          <w:iCs/>
                          <w:sz w:val="44"/>
                          <w:szCs w:val="44"/>
                        </w:rPr>
                        <w:t>Το Δημόσιο ΙΕΚ Μυτιλήνης</w:t>
                      </w:r>
                    </w:p>
                    <w:p w:rsidR="00BB72BE" w:rsidRPr="00E5345B" w:rsidRDefault="000F2B0F">
                      <w:pPr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0F2B0F">
                        <w:rPr>
                          <w:rFonts w:asciiTheme="minorHAnsi" w:hAnsiTheme="minorHAnsi" w:cstheme="minorHAnsi"/>
                          <w:i/>
                          <w:iCs/>
                          <w:sz w:val="32"/>
                          <w:szCs w:val="32"/>
                        </w:rPr>
                        <w:t>διοργανώνε</w:t>
                      </w:r>
                      <w:r w:rsidR="00BB72BE" w:rsidRPr="000F2B0F">
                        <w:rPr>
                          <w:rFonts w:asciiTheme="minorHAnsi" w:hAnsiTheme="minorHAnsi" w:cstheme="minorHAnsi"/>
                          <w:i/>
                          <w:iCs/>
                          <w:sz w:val="32"/>
                          <w:szCs w:val="32"/>
                        </w:rPr>
                        <w:t>ι</w:t>
                      </w:r>
                    </w:p>
                    <w:p w:rsidR="00BB72BE" w:rsidRPr="00E5345B" w:rsidRDefault="00BB72BE">
                      <w:pPr>
                        <w:jc w:val="center"/>
                        <w:rPr>
                          <w:color w:val="000080"/>
                          <w:sz w:val="36"/>
                          <w:szCs w:val="36"/>
                        </w:rPr>
                      </w:pPr>
                    </w:p>
                    <w:p w:rsidR="00BB72BE" w:rsidRPr="003C1E8C" w:rsidRDefault="00B41206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</w:pPr>
                      <w:r w:rsidRPr="003C1E8C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002060"/>
                          <w:sz w:val="72"/>
                          <w:szCs w:val="72"/>
                        </w:rPr>
                        <w:t>Ετήσια Εκδήλωση</w:t>
                      </w:r>
                    </w:p>
                    <w:p w:rsidR="00BB72BE" w:rsidRPr="00E5345B" w:rsidRDefault="00BB72BE">
                      <w:pPr>
                        <w:jc w:val="center"/>
                        <w:rPr>
                          <w:color w:val="000080"/>
                          <w:sz w:val="32"/>
                          <w:szCs w:val="32"/>
                        </w:rPr>
                      </w:pPr>
                    </w:p>
                    <w:p w:rsidR="00B41206" w:rsidRPr="00322110" w:rsidRDefault="00B41206" w:rsidP="00B41206">
                      <w:pPr>
                        <w:pStyle w:val="DateTime"/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</w:pPr>
                      <w:r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Παρασκευή 16</w:t>
                      </w:r>
                      <w:r w:rsid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>/6</w:t>
                      </w:r>
                      <w:r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 xml:space="preserve"> (17:00-22:00</w:t>
                      </w:r>
                      <w:r w:rsidR="00A36541" w:rsidRPr="00322110">
                        <w:rPr>
                          <w:rFonts w:asciiTheme="minorHAnsi" w:hAnsiTheme="minorHAnsi" w:cstheme="minorHAnsi"/>
                          <w:color w:val="auto"/>
                          <w:sz w:val="32"/>
                          <w:szCs w:val="32"/>
                          <w:lang w:val="el-GR"/>
                        </w:rPr>
                        <w:t xml:space="preserve">) </w:t>
                      </w:r>
                    </w:p>
                    <w:p w:rsidR="00BB72BE" w:rsidRPr="00322110" w:rsidRDefault="00322110" w:rsidP="00B41206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Σάββατο 17/6</w:t>
                      </w:r>
                      <w:r w:rsidR="00B41206" w:rsidRPr="0032211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(10:00-14:00, 17:00-22:00)</w:t>
                      </w:r>
                    </w:p>
                    <w:p w:rsidR="00A36541" w:rsidRPr="00F549FC" w:rsidRDefault="00A36541" w:rsidP="00B412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322110" w:rsidRPr="00EF4BFF" w:rsidRDefault="00B552AC" w:rsidP="00B41206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</w:pPr>
                      <w:r w:rsidRPr="00EF4BFF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>Επιμελητήριο Λέσβου</w:t>
                      </w:r>
                      <w:r w:rsidR="00322110" w:rsidRPr="00EF4BFF">
                        <w:rPr>
                          <w:rFonts w:asciiTheme="minorHAnsi" w:hAnsiTheme="minorHAnsi" w:cstheme="minorHAnsi"/>
                          <w:i/>
                          <w:sz w:val="36"/>
                          <w:szCs w:val="36"/>
                        </w:rPr>
                        <w:t xml:space="preserve"> (ισόγειο)</w:t>
                      </w:r>
                    </w:p>
                    <w:p w:rsidR="00322110" w:rsidRPr="00322110" w:rsidRDefault="00322110" w:rsidP="00B41206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 w:rsidRPr="0032211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Π. Κουντουριώτη 71</w:t>
                      </w:r>
                    </w:p>
                    <w:p w:rsidR="00B552AC" w:rsidRPr="00A36541" w:rsidRDefault="00B552AC" w:rsidP="00B41206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sz w:val="40"/>
                          <w:szCs w:val="40"/>
                        </w:rPr>
                      </w:pPr>
                      <w:r w:rsidRPr="00A36541">
                        <w:rPr>
                          <w:rFonts w:asciiTheme="minorHAnsi" w:hAnsiTheme="minorHAnsi" w:cstheme="minorHAnsi"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1600200</wp:posOffset>
                </wp:positionV>
                <wp:extent cx="1366520" cy="1210310"/>
                <wp:effectExtent l="0" t="0" r="0" b="0"/>
                <wp:wrapNone/>
                <wp:docPr id="15" name="Text Box 64" descr="Πλαίσιο κειμένου με γραφικ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BB72B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alt="Πλαίσιο κειμένου με γραφικό" style="position:absolute;left:0;text-align:left;margin-left:153pt;margin-top:126pt;width:107.6pt;height:95.3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" stroked="f">
                <v:textbox style="mso-fit-shape-to-text:t">
                  <w:txbxContent>
                    <w:p w:rsidR="00BB72BE" w:rsidRDefault="00BB72BE"/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800100</wp:posOffset>
                </wp:positionV>
                <wp:extent cx="3657600" cy="457200"/>
                <wp:effectExtent l="0" t="0" r="19050" b="1905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2BE" w:rsidRPr="00440FED" w:rsidRDefault="009D59D3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Ε</w:t>
                            </w:r>
                            <w:r w:rsidR="00803D65"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ΙΔΙ</w:t>
                            </w:r>
                            <w:r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ΚΟΤΗΤΕ</w:t>
                            </w:r>
                            <w:r w:rsidR="00BB72BE" w:rsidRPr="00440FED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7" o:spid="_x0000_s1029" type="#_x0000_t98" style="position:absolute;left:0;text-align:left;margin-left:63pt;margin-top:63pt;width:4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" fillcolor="#dbe5f1 [660]" strokecolor="black [3213]">
                <v:textbox>
                  <w:txbxContent>
                    <w:p w:rsidR="00BB72BE" w:rsidRPr="00440FED" w:rsidRDefault="009D59D3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</w:pPr>
                      <w:r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Ε</w:t>
                      </w:r>
                      <w:r w:rsidR="00803D65"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ΙΔΙ</w:t>
                      </w:r>
                      <w:r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ΚΟΤΗΤΕ</w:t>
                      </w:r>
                      <w:r w:rsidR="00BB72BE" w:rsidRPr="00440FED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72BE" w:rsidRPr="00E5345B">
        <w:tab/>
      </w:r>
      <w:r w:rsidR="00BB72BE" w:rsidRPr="00E5345B">
        <w:br w:type="page"/>
      </w:r>
    </w:p>
    <w:p w:rsidR="00BB72BE" w:rsidRPr="00E5345B" w:rsidRDefault="005A1D3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DA4B46" wp14:editId="4E8673BA">
                <wp:simplePos x="0" y="0"/>
                <wp:positionH relativeFrom="column">
                  <wp:posOffset>4943475</wp:posOffset>
                </wp:positionH>
                <wp:positionV relativeFrom="paragraph">
                  <wp:posOffset>4320540</wp:posOffset>
                </wp:positionV>
                <wp:extent cx="3429000" cy="2905125"/>
                <wp:effectExtent l="0" t="171450" r="0" b="165100"/>
                <wp:wrapNone/>
                <wp:docPr id="24" name="Πλαίσιο κειμένο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0653">
                          <a:off x="0" y="0"/>
                          <a:ext cx="3429000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523E" w:rsidRDefault="004E523E" w:rsidP="004E523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Πληροφορίες</w:t>
                            </w:r>
                            <w:r w:rsidR="00411BD1"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Νέες Ειδικότητες</w:t>
                            </w:r>
                          </w:p>
                          <w:p w:rsidR="00411BD1" w:rsidRDefault="00411BD1" w:rsidP="004E523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11BD1" w:rsidRPr="004E523E" w:rsidRDefault="00411BD1" w:rsidP="004E523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Πρακτική Άσκηση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A4B46" id="Πλαίσιο κειμένου 24" o:spid="_x0000_s1030" type="#_x0000_t202" style="position:absolute;margin-left:389.25pt;margin-top:340.2pt;width:270pt;height:228.75pt;rotation:-348812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" filled="f" stroked="f">
                <v:textbox style="mso-fit-shape-to-text:t">
                  <w:txbxContent>
                    <w:p w:rsidR="004E523E" w:rsidRDefault="004E523E" w:rsidP="004E523E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Πληροφορίες</w:t>
                      </w:r>
                      <w:r w:rsidR="00411BD1">
                        <w:rPr>
                          <w:rFonts w:ascii="Georgia" w:hAnsi="Georgia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Νέες Ειδικότητες</w:t>
                      </w:r>
                    </w:p>
                    <w:p w:rsidR="00411BD1" w:rsidRDefault="00411BD1" w:rsidP="004E523E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11BD1" w:rsidRPr="004E523E" w:rsidRDefault="00411BD1" w:rsidP="004E523E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noProof/>
                          <w:color w:val="00206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Πρακτική Άσκηση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EF2101" wp14:editId="14D22B49">
                <wp:simplePos x="0" y="0"/>
                <wp:positionH relativeFrom="column">
                  <wp:posOffset>2299335</wp:posOffset>
                </wp:positionH>
                <wp:positionV relativeFrom="paragraph">
                  <wp:posOffset>4829175</wp:posOffset>
                </wp:positionV>
                <wp:extent cx="1828800" cy="1828800"/>
                <wp:effectExtent l="0" t="95250" r="10160" b="8890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8289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523E" w:rsidRPr="004E523E" w:rsidRDefault="004E523E" w:rsidP="004E523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23E"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Κατασκευές</w:t>
                            </w:r>
                          </w:p>
                          <w:p w:rsidR="004E523E" w:rsidRPr="004E523E" w:rsidRDefault="004E523E" w:rsidP="004E523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23E"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Σπουδαστών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F2101" id="Πλαίσιο κειμένου 22" o:spid="_x0000_s1031" type="#_x0000_t202" style="position:absolute;margin-left:181.05pt;margin-top:380.25pt;width:2in;height:2in;rotation:636674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" filled="f" stroked="f">
                <v:textbox style="mso-fit-shape-to-text:t">
                  <w:txbxContent>
                    <w:p w:rsidR="004E523E" w:rsidRPr="004E523E" w:rsidRDefault="004E523E" w:rsidP="004E523E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23E">
                        <w:rPr>
                          <w:rFonts w:ascii="Georgia" w:hAnsi="Georgia"/>
                          <w:b/>
                          <w:noProof/>
                          <w:color w:val="00206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Κατασκευές</w:t>
                      </w:r>
                    </w:p>
                    <w:p w:rsidR="004E523E" w:rsidRPr="004E523E" w:rsidRDefault="004E523E" w:rsidP="004E523E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23E">
                        <w:rPr>
                          <w:rFonts w:ascii="Georgia" w:hAnsi="Georgia"/>
                          <w:b/>
                          <w:noProof/>
                          <w:color w:val="002060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Σπουδαστών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4B53D3" wp14:editId="1CDB862B">
                <wp:simplePos x="0" y="0"/>
                <wp:positionH relativeFrom="column">
                  <wp:posOffset>514350</wp:posOffset>
                </wp:positionH>
                <wp:positionV relativeFrom="paragraph">
                  <wp:posOffset>4825365</wp:posOffset>
                </wp:positionV>
                <wp:extent cx="3657600" cy="5715000"/>
                <wp:effectExtent l="0" t="152400" r="0" b="159385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2795"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523E" w:rsidRPr="004E523E" w:rsidRDefault="004E523E" w:rsidP="004E523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23E"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Χειροποίητες </w:t>
                            </w:r>
                          </w:p>
                          <w:p w:rsidR="004E523E" w:rsidRPr="004E523E" w:rsidRDefault="004E523E" w:rsidP="004E523E">
                            <w:pPr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23E"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Δημιουργίες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B53D3" id="Πλαίσιο κειμένου 21" o:spid="_x0000_s1032" type="#_x0000_t202" style="position:absolute;margin-left:40.5pt;margin-top:379.95pt;width:4in;height:450pt;rotation:-772456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" filled="f" stroked="f">
                <v:textbox style="mso-fit-shape-to-text:t">
                  <w:txbxContent>
                    <w:p w:rsidR="004E523E" w:rsidRPr="004E523E" w:rsidRDefault="004E523E" w:rsidP="004E523E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23E">
                        <w:rPr>
                          <w:rFonts w:ascii="Georgia" w:hAnsi="Georg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Χειροποίητες </w:t>
                      </w:r>
                    </w:p>
                    <w:p w:rsidR="004E523E" w:rsidRPr="004E523E" w:rsidRDefault="004E523E" w:rsidP="004E523E">
                      <w:pPr>
                        <w:rPr>
                          <w:rFonts w:ascii="Georgia" w:hAnsi="Georg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23E">
                        <w:rPr>
                          <w:rFonts w:ascii="Georgia" w:hAnsi="Georg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Δημιουργίες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04E6B" wp14:editId="005D0205">
                <wp:simplePos x="0" y="0"/>
                <wp:positionH relativeFrom="column">
                  <wp:posOffset>1143000</wp:posOffset>
                </wp:positionH>
                <wp:positionV relativeFrom="paragraph">
                  <wp:posOffset>4152900</wp:posOffset>
                </wp:positionV>
                <wp:extent cx="1828800" cy="1828800"/>
                <wp:effectExtent l="0" t="114300" r="6985" b="112395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2317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665C" w:rsidRPr="004E523E" w:rsidRDefault="007D665C" w:rsidP="007D665C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23E">
                              <w:rPr>
                                <w:rFonts w:ascii="Georgia" w:hAnsi="Georg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Bazaar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04E6B" id="Πλαίσιο κειμένου 19" o:spid="_x0000_s1033" type="#_x0000_t202" style="position:absolute;margin-left:90pt;margin-top:327pt;width:2in;height:2in;rotation:680678fd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" filled="f" stroked="f">
                <v:textbox style="mso-fit-shape-to-text:t">
                  <w:txbxContent>
                    <w:p w:rsidR="007D665C" w:rsidRPr="004E523E" w:rsidRDefault="007D665C" w:rsidP="007D665C">
                      <w:pPr>
                        <w:jc w:val="center"/>
                        <w:rPr>
                          <w:rFonts w:ascii="Georgia" w:hAnsi="Georgia"/>
                          <w:b/>
                          <w:noProof/>
                          <w:color w:val="002060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E523E">
                        <w:rPr>
                          <w:rFonts w:ascii="Georgia" w:hAnsi="Georgia"/>
                          <w:b/>
                          <w:noProof/>
                          <w:color w:val="002060"/>
                          <w:sz w:val="56"/>
                          <w:szCs w:val="5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Bazaar</w:t>
                      </w:r>
                    </w:p>
                  </w:txbxContent>
                </v:textbox>
              </v:shape>
            </w:pict>
          </mc:Fallback>
        </mc:AlternateContent>
      </w:r>
      <w:r w:rsidR="00127D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1628775</wp:posOffset>
                </wp:positionV>
                <wp:extent cx="3429000" cy="499110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2307B2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307B2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Σ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άββατο 17 Ιουνίου</w:t>
                            </w:r>
                          </w:p>
                          <w:p w:rsidR="00367080" w:rsidRPr="00367080" w:rsidRDefault="0036708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86EAB" w:rsidRPr="00C86EAB" w:rsidRDefault="00A110A8" w:rsidP="00C86EAB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10:0</w:t>
                            </w:r>
                            <w:r w:rsidR="00C86EAB"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0</w:t>
                            </w:r>
                            <w:r w:rsidR="00C86EAB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Οικονομ</w:t>
                            </w:r>
                            <w:r w:rsidR="00C86EAB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ικές Συμβουλές</w:t>
                            </w:r>
                          </w:p>
                          <w:p w:rsidR="00C86EAB" w:rsidRPr="00C86EAB" w:rsidRDefault="00C86EAB" w:rsidP="009628F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9628F4" w:rsidRPr="00C86EAB" w:rsidRDefault="009628F4" w:rsidP="009628F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10:30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Μυστικά του μπάσκετ-Διαγωνισμός</w:t>
                            </w:r>
                          </w:p>
                          <w:p w:rsidR="009628F4" w:rsidRPr="00C86EAB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</w:t>
                            </w:r>
                            <w:r w:rsidR="009628F4"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</w:t>
                            </w: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:00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Χτενίσματα-Επίδειξη Κομμώσεων</w:t>
                            </w:r>
                          </w:p>
                          <w:p w:rsidR="009628F4" w:rsidRPr="00C86EAB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9628F4" w:rsidRPr="00C86EAB" w:rsidRDefault="009628F4" w:rsidP="009628F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12:00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Συμβουλές Σωστής Διατροφής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28"/>
                                <w:szCs w:val="28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18:00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Μουσικοκινητικά Παιχνίδια</w:t>
                            </w:r>
                          </w:p>
                          <w:p w:rsidR="00322110" w:rsidRPr="00C86EAB" w:rsidRDefault="0032211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19:00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2110"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>Περιποίηση Νυχιών-Επίδειξη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20:00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2110"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>Χτενίσματα-Επίδειξη Κομμώσεων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2</w:t>
                            </w:r>
                            <w:r w:rsidR="00322110"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1:0</w:t>
                            </w:r>
                            <w:r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>0</w:t>
                            </w:r>
                            <w:r w:rsidR="00322110" w:rsidRPr="00C86EAB">
                              <w:rPr>
                                <w:rFonts w:ascii="Monotype Corsiva" w:hAnsi="Monotype Corsiva"/>
                                <w:b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22110"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>Κλήρωση Δώρων</w:t>
                            </w:r>
                            <w:r w:rsidRPr="00C86EAB">
                              <w:rPr>
                                <w:rFonts w:ascii="Monotype Corsiva" w:hAnsi="Monotype Corsiva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67080" w:rsidRPr="007D665C" w:rsidRDefault="00367080" w:rsidP="00367080">
                            <w:pPr>
                              <w:spacing w:line="360" w:lineRule="auto"/>
                              <w:rPr>
                                <w:rFonts w:ascii="Georgia" w:hAnsi="Georgia"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441pt;margin-top:128.25pt;width:270pt;height:39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aKiAIAABg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" stroked="f">
                <v:textbox>
                  <w:txbxContent>
                    <w:p w:rsidR="00BB72BE" w:rsidRDefault="002307B2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2307B2"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Σ</w:t>
                      </w: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άββατο 17 Ιουνίου</w:t>
                      </w:r>
                    </w:p>
                    <w:p w:rsidR="00367080" w:rsidRPr="00367080" w:rsidRDefault="0036708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C86EAB" w:rsidRPr="00C86EAB" w:rsidRDefault="00A110A8" w:rsidP="00C86EAB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10:0</w:t>
                      </w:r>
                      <w:bookmarkStart w:id="1" w:name="_GoBack"/>
                      <w:bookmarkEnd w:id="1"/>
                      <w:r w:rsidR="00C86EAB"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0</w:t>
                      </w:r>
                      <w:r w:rsidR="00C86EAB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Οικονομ</w:t>
                      </w:r>
                      <w:r w:rsidR="00C86EAB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ικές Συμβουλές</w:t>
                      </w:r>
                    </w:p>
                    <w:p w:rsidR="00C86EAB" w:rsidRPr="00C86EAB" w:rsidRDefault="00C86EAB" w:rsidP="009628F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b/>
                          <w:color w:val="1D2129"/>
                          <w:sz w:val="16"/>
                          <w:szCs w:val="16"/>
                        </w:rPr>
                      </w:pPr>
                    </w:p>
                    <w:p w:rsidR="009628F4" w:rsidRPr="00C86EAB" w:rsidRDefault="009628F4" w:rsidP="009628F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10:30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Μυστικά του μπάσκετ-Διαγωνισμός</w:t>
                      </w:r>
                    </w:p>
                    <w:p w:rsidR="009628F4" w:rsidRPr="00C86EAB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b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</w:t>
                      </w:r>
                      <w:r w:rsidR="009628F4"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</w:t>
                      </w: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:00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Χτενίσματα-Επίδειξη Κομμώσεων</w:t>
                      </w:r>
                    </w:p>
                    <w:p w:rsidR="009628F4" w:rsidRPr="00C86EAB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16"/>
                          <w:szCs w:val="16"/>
                        </w:rPr>
                      </w:pPr>
                    </w:p>
                    <w:p w:rsidR="009628F4" w:rsidRPr="00C86EAB" w:rsidRDefault="009628F4" w:rsidP="009628F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12:00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Συμβουλές Σωστής Διατροφής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b/>
                          <w:color w:val="1D2129"/>
                          <w:sz w:val="28"/>
                          <w:szCs w:val="28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18:00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Μουσικοκινητικά Παιχνίδια</w:t>
                      </w:r>
                    </w:p>
                    <w:p w:rsidR="00322110" w:rsidRPr="00C86EAB" w:rsidRDefault="0032211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19:00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322110"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>Περιποίηση Νυχιών-Επίδειξη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20:00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322110"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>Χτενίσματα-Επίδειξη Κομμώσεων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16"/>
                          <w:szCs w:val="16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2</w:t>
                      </w:r>
                      <w:r w:rsidR="00322110"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1:0</w:t>
                      </w:r>
                      <w:r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>0</w:t>
                      </w:r>
                      <w:r w:rsidR="00322110" w:rsidRPr="00C86EAB">
                        <w:rPr>
                          <w:rFonts w:ascii="Monotype Corsiva" w:hAnsi="Monotype Corsiva"/>
                          <w:b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r w:rsidR="00322110"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>Κλήρωση Δώρων</w:t>
                      </w:r>
                      <w:r w:rsidRPr="00C86EAB">
                        <w:rPr>
                          <w:rFonts w:ascii="Monotype Corsiva" w:hAnsi="Monotype Corsiva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67080" w:rsidRPr="007D665C" w:rsidRDefault="00367080" w:rsidP="00367080">
                      <w:pPr>
                        <w:spacing w:line="360" w:lineRule="auto"/>
                        <w:rPr>
                          <w:rFonts w:ascii="Georgia" w:hAnsi="Georgia"/>
                          <w:bCs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7D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79B79C" wp14:editId="1D8586FC">
                <wp:simplePos x="0" y="0"/>
                <wp:positionH relativeFrom="page">
                  <wp:posOffset>933450</wp:posOffset>
                </wp:positionH>
                <wp:positionV relativeFrom="page">
                  <wp:posOffset>1628775</wp:posOffset>
                </wp:positionV>
                <wp:extent cx="3429000" cy="5000625"/>
                <wp:effectExtent l="0" t="0" r="0" b="9525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080" w:rsidRDefault="00367080" w:rsidP="0036708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Παρασκευή 16 Ιουνίου</w:t>
                            </w:r>
                          </w:p>
                          <w:p w:rsidR="009628F4" w:rsidRPr="00367080" w:rsidRDefault="009628F4" w:rsidP="00367080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17:00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Χτενίσματα-Επίδειξη Κομμώσεων</w:t>
                            </w:r>
                          </w:p>
                          <w:p w:rsidR="009628F4" w:rsidRPr="00C86EAB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20"/>
                                <w:szCs w:val="20"/>
                              </w:rPr>
                            </w:pPr>
                          </w:p>
                          <w:p w:rsidR="00367080" w:rsidRPr="00C86EAB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17:30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Φορολογικές </w:t>
                            </w:r>
                            <w:r w:rsidR="00C3555B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Συμβουλές</w:t>
                            </w:r>
                          </w:p>
                          <w:p w:rsidR="009628F4" w:rsidRPr="00C86EAB" w:rsidRDefault="009628F4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20"/>
                                <w:szCs w:val="20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18:00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Μουσικοκινητικά Παιχνίδια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18:30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Κουκλοθέατρο</w:t>
                            </w:r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Τενεκεδούπολη</w:t>
                            </w:r>
                            <w:proofErr w:type="spellEnd"/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19:00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Διαδραστικό</w:t>
                            </w:r>
                            <w:proofErr w:type="spellEnd"/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Παραμύθι</w:t>
                            </w:r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(Ο </w:t>
                            </w:r>
                            <w:proofErr w:type="spellStart"/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>Κοκός</w:t>
                            </w:r>
                            <w:proofErr w:type="spellEnd"/>
                            <w:r w:rsidR="00684765"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ο Ποντικός)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20"/>
                                <w:szCs w:val="20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20:00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Μυστικά του μπάσκετ-Διαγωνισμός</w:t>
                            </w: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20"/>
                                <w:szCs w:val="20"/>
                              </w:rPr>
                            </w:pPr>
                          </w:p>
                          <w:p w:rsidR="00367080" w:rsidRPr="00C86EAB" w:rsidRDefault="00367080" w:rsidP="00367080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</w:pPr>
                            <w:r w:rsidRPr="00C86EAB">
                              <w:rPr>
                                <w:rFonts w:ascii="Monotype Corsiva" w:hAnsi="Monotype Corsiva" w:cs="Lucida Sans Unicode"/>
                                <w:b/>
                                <w:color w:val="1D2129"/>
                                <w:sz w:val="32"/>
                                <w:szCs w:val="32"/>
                              </w:rPr>
                              <w:t>20:30</w:t>
                            </w:r>
                            <w:r w:rsidRPr="00C86EAB">
                              <w:rPr>
                                <w:rFonts w:ascii="Monotype Corsiva" w:hAnsi="Monotype Corsiva" w:cs="Lucida Sans Unicode"/>
                                <w:color w:val="1D2129"/>
                                <w:sz w:val="32"/>
                                <w:szCs w:val="32"/>
                              </w:rPr>
                              <w:t xml:space="preserve"> Περιποίηση Νυχιών-Επίδειξη</w:t>
                            </w:r>
                          </w:p>
                          <w:p w:rsidR="00367080" w:rsidRPr="00367080" w:rsidRDefault="00367080" w:rsidP="00367080">
                            <w:pPr>
                              <w:spacing w:line="360" w:lineRule="auto"/>
                              <w:rPr>
                                <w:rFonts w:ascii="Georgia" w:hAnsi="Georgia"/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B79C" id="_x0000_s1035" type="#_x0000_t202" style="position:absolute;margin-left:73.5pt;margin-top:128.25pt;width:270pt;height:3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I8hgIAABk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" stroked="f">
                <v:textbox>
                  <w:txbxContent>
                    <w:p w:rsidR="00367080" w:rsidRDefault="00367080" w:rsidP="0036708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Παρασκευή 16 Ιουνίου</w:t>
                      </w:r>
                    </w:p>
                    <w:p w:rsidR="009628F4" w:rsidRPr="00367080" w:rsidRDefault="009628F4" w:rsidP="00367080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17:00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Χτενίσματα-Επίδειξη Κομμώσεων</w:t>
                      </w:r>
                    </w:p>
                    <w:p w:rsidR="009628F4" w:rsidRPr="00C86EAB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20"/>
                          <w:szCs w:val="20"/>
                        </w:rPr>
                      </w:pPr>
                    </w:p>
                    <w:p w:rsidR="00367080" w:rsidRPr="00C86EAB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17:30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Φορολογικές </w:t>
                      </w:r>
                      <w:r w:rsidR="00C3555B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Συμβουλές</w:t>
                      </w:r>
                    </w:p>
                    <w:p w:rsidR="009628F4" w:rsidRPr="00C86EAB" w:rsidRDefault="009628F4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b/>
                          <w:color w:val="1D2129"/>
                          <w:sz w:val="20"/>
                          <w:szCs w:val="20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18:00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Μουσικοκινητικά Παιχνίδια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18:30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Κουκλοθέατρο</w:t>
                      </w:r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Τενεκεδούπολη</w:t>
                      </w:r>
                      <w:proofErr w:type="spellEnd"/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)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19:00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Διαδραστικό</w:t>
                      </w:r>
                      <w:proofErr w:type="spellEnd"/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Παραμύθι</w:t>
                      </w:r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(Ο </w:t>
                      </w:r>
                      <w:proofErr w:type="spellStart"/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>Κοκός</w:t>
                      </w:r>
                      <w:proofErr w:type="spellEnd"/>
                      <w:r w:rsidR="00684765"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ο Ποντικός)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20"/>
                          <w:szCs w:val="20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20:00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Μυστικά του μπάσκετ-Διαγωνισμός</w:t>
                      </w: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20"/>
                          <w:szCs w:val="20"/>
                        </w:rPr>
                      </w:pPr>
                    </w:p>
                    <w:p w:rsidR="00367080" w:rsidRPr="00C86EAB" w:rsidRDefault="00367080" w:rsidP="00367080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</w:pPr>
                      <w:r w:rsidRPr="00C86EAB">
                        <w:rPr>
                          <w:rFonts w:ascii="Monotype Corsiva" w:hAnsi="Monotype Corsiva" w:cs="Lucida Sans Unicode"/>
                          <w:b/>
                          <w:color w:val="1D2129"/>
                          <w:sz w:val="32"/>
                          <w:szCs w:val="32"/>
                        </w:rPr>
                        <w:t>20:30</w:t>
                      </w:r>
                      <w:r w:rsidRPr="00C86EAB">
                        <w:rPr>
                          <w:rFonts w:ascii="Monotype Corsiva" w:hAnsi="Monotype Corsiva" w:cs="Lucida Sans Unicode"/>
                          <w:color w:val="1D2129"/>
                          <w:sz w:val="32"/>
                          <w:szCs w:val="32"/>
                        </w:rPr>
                        <w:t xml:space="preserve"> Περιποίηση Νυχιών-Επίδειξη</w:t>
                      </w:r>
                    </w:p>
                    <w:p w:rsidR="00367080" w:rsidRPr="00367080" w:rsidRDefault="00367080" w:rsidP="00367080">
                      <w:pPr>
                        <w:spacing w:line="360" w:lineRule="auto"/>
                        <w:rPr>
                          <w:rFonts w:ascii="Georgia" w:hAnsi="Georgia"/>
                          <w:bCs/>
                          <w:i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799465</wp:posOffset>
                </wp:positionV>
                <wp:extent cx="3657600" cy="457200"/>
                <wp:effectExtent l="0" t="0" r="19050" b="1905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2BE" w:rsidRPr="00A36541" w:rsidRDefault="00A36541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A36541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ΠΡΟΓΡΑΜΜΑ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6" type="#_x0000_t98" style="position:absolute;margin-left:63pt;margin-top:62.95pt;width:4in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" fillcolor="#dbe5f1 [660]" strokecolor="black [3213]">
                <v:textbox>
                  <w:txbxContent>
                    <w:p w:rsidR="00BB72BE" w:rsidRPr="00A36541" w:rsidRDefault="00A36541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</w:pPr>
                      <w:r w:rsidRPr="00A36541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ΠΡΟΓΡΑΜΜΑ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799465</wp:posOffset>
                </wp:positionV>
                <wp:extent cx="3657600" cy="457200"/>
                <wp:effectExtent l="0" t="0" r="19050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72BE" w:rsidRPr="00A36541" w:rsidRDefault="00BB72B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A36541">
                              <w:rPr>
                                <w:rFonts w:ascii="Georgia" w:hAnsi="Georgia"/>
                                <w:b/>
                                <w:bCs/>
                                <w:color w:val="002060"/>
                                <w:spacing w:val="20"/>
                                <w:sz w:val="32"/>
                                <w:szCs w:val="32"/>
                              </w:rPr>
                              <w:t>ΠΡΟΓΡΑΜΜΑ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7" type="#_x0000_t98" style="position:absolute;margin-left:6in;margin-top:62.95pt;width:4in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" fillcolor="#dbe5f1 [660]" strokecolor="black [3213]">
                <v:textbox>
                  <w:txbxContent>
                    <w:p w:rsidR="00BB72BE" w:rsidRPr="00A36541" w:rsidRDefault="00BB72BE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</w:pPr>
                      <w:r w:rsidRPr="00A36541">
                        <w:rPr>
                          <w:rFonts w:ascii="Georgia" w:hAnsi="Georgia"/>
                          <w:b/>
                          <w:bCs/>
                          <w:color w:val="002060"/>
                          <w:spacing w:val="20"/>
                          <w:sz w:val="32"/>
                          <w:szCs w:val="32"/>
                        </w:rPr>
                        <w:t>ΠΡΟΓΡΑΜΜΑ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510540</wp:posOffset>
                </wp:positionV>
                <wp:extent cx="3657600" cy="57150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BB72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351pt;margin-top:40.2pt;width:4in;height:45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" stroked="f">
                <v:textbox>
                  <w:txbxContent>
                    <w:p w:rsidR="00BB72BE" w:rsidRDefault="00BB72BE"/>
                  </w:txbxContent>
                </v:textbox>
              </v:shape>
            </w:pict>
          </mc:Fallback>
        </mc:AlternateContent>
      </w:r>
      <w:r w:rsidR="00561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ge">
                  <wp:posOffset>3996055</wp:posOffset>
                </wp:positionV>
                <wp:extent cx="946785" cy="962660"/>
                <wp:effectExtent l="0" t="0" r="0" b="3810"/>
                <wp:wrapNone/>
                <wp:docPr id="1" name="Text Box 65" descr="Πλαίσιο κειμένου με γραφικό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2BE" w:rsidRDefault="00BB72B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9" type="#_x0000_t202" alt="Πλαίσιο κειμένου με γραφικό" style="position:absolute;margin-left:171pt;margin-top:314.65pt;width:74.55pt;height:75.8pt;z-index:-25165312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" stroked="f">
                <v:textbox style="mso-fit-shape-to-text:t">
                  <w:txbxContent>
                    <w:p w:rsidR="00BB72BE" w:rsidRDefault="00BB72BE"/>
                  </w:txbxContent>
                </v:textbox>
                <w10:wrap anchorx="page" anchory="page"/>
              </v:shape>
            </w:pict>
          </mc:Fallback>
        </mc:AlternateContent>
      </w:r>
    </w:p>
    <w:sectPr w:rsidR="00BB72BE" w:rsidRPr="00E5345B" w:rsidSect="00F549FC">
      <w:pgSz w:w="16839" w:h="11907" w:orient="landscape"/>
      <w:pgMar w:top="1418" w:right="1134" w:bottom="141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4F"/>
    <w:rsid w:val="000F2B0F"/>
    <w:rsid w:val="00127DE9"/>
    <w:rsid w:val="002307B2"/>
    <w:rsid w:val="002612F0"/>
    <w:rsid w:val="00296001"/>
    <w:rsid w:val="00322110"/>
    <w:rsid w:val="00367080"/>
    <w:rsid w:val="00367237"/>
    <w:rsid w:val="003C1E8C"/>
    <w:rsid w:val="00411BD1"/>
    <w:rsid w:val="00440FED"/>
    <w:rsid w:val="004E523E"/>
    <w:rsid w:val="0056184F"/>
    <w:rsid w:val="005A1D32"/>
    <w:rsid w:val="0067654C"/>
    <w:rsid w:val="00684765"/>
    <w:rsid w:val="006D0FAA"/>
    <w:rsid w:val="007D665C"/>
    <w:rsid w:val="00803D65"/>
    <w:rsid w:val="008C7487"/>
    <w:rsid w:val="009522A5"/>
    <w:rsid w:val="009628F4"/>
    <w:rsid w:val="009D59D3"/>
    <w:rsid w:val="00A04450"/>
    <w:rsid w:val="00A110A8"/>
    <w:rsid w:val="00A36541"/>
    <w:rsid w:val="00AE63A0"/>
    <w:rsid w:val="00B41206"/>
    <w:rsid w:val="00B41840"/>
    <w:rsid w:val="00B552AC"/>
    <w:rsid w:val="00B87CA3"/>
    <w:rsid w:val="00BB72BE"/>
    <w:rsid w:val="00C3555B"/>
    <w:rsid w:val="00C86EAB"/>
    <w:rsid w:val="00DE5DAD"/>
    <w:rsid w:val="00E5345B"/>
    <w:rsid w:val="00EF4BFF"/>
    <w:rsid w:val="00F549FC"/>
    <w:rsid w:val="00F552B2"/>
    <w:rsid w:val="00FB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c0,#c60,#fc9,#ffad5b,#feeac6"/>
    </o:shapedefaults>
    <o:shapelayout v:ext="edit">
      <o:idmap v:ext="edit" data="1"/>
    </o:shapelayout>
  </w:shapeDefaults>
  <w:decimalSymbol w:val=","/>
  <w:listSeparator w:val=";"/>
  <w15:docId w15:val="{7F9BC2FB-1918-441D-B628-9E3A32C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Time">
    <w:name w:val="Date &amp; Time"/>
    <w:basedOn w:val="a"/>
    <w:qFormat/>
    <w:rsid w:val="00B41206"/>
    <w:pPr>
      <w:jc w:val="center"/>
    </w:pPr>
    <w:rPr>
      <w:rFonts w:asciiTheme="majorHAnsi" w:eastAsiaTheme="minorHAnsi" w:hAnsiTheme="majorHAnsi" w:cstheme="minorBidi"/>
      <w:color w:val="84AA33"/>
      <w:sz w:val="44"/>
      <w:szCs w:val="44"/>
      <w:lang w:val="en-US"/>
    </w:rPr>
  </w:style>
  <w:style w:type="character" w:styleId="a3">
    <w:name w:val="Strong"/>
    <w:basedOn w:val="a0"/>
    <w:uiPriority w:val="22"/>
    <w:qFormat/>
    <w:rsid w:val="00322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\AppData\Roaming\Microsoft\Templates\&#928;&#961;&#972;&#947;&#961;&#945;&#956;&#956;&#945;%20&#956;&#959;&#965;&#963;&#953;&#954;&#942;&#962;%20&#949;&#954;&#948;&#942;&#955;&#969;&#963;&#951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97548CB-A680-44C0-844B-164595FB2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 μουσικής εκδήλωσης.dotx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Πρόγραμμα μουσικής εκδήλωσης</vt:lpstr>
    </vt:vector>
  </TitlesOfParts>
  <Manager/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2002-02-27T23:36:00Z</cp:lastPrinted>
  <dcterms:created xsi:type="dcterms:W3CDTF">2017-06-09T10:50:00Z</dcterms:created>
  <dcterms:modified xsi:type="dcterms:W3CDTF">2017-06-09T10:50:00Z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TC060897601032</vt:lpwstr>
  </property>
</Properties>
</file>